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“农科城卡”人员信息采集表</w:t>
      </w:r>
    </w:p>
    <w:bookmarkEnd w:id="0"/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单位（盖章）：                                        联系人：           电话：</w:t>
      </w:r>
    </w:p>
    <w:tbl>
      <w:tblPr>
        <w:tblStyle w:val="3"/>
        <w:tblW w:w="13928" w:type="dxa"/>
        <w:jc w:val="center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2"/>
        <w:gridCol w:w="892"/>
        <w:gridCol w:w="892"/>
        <w:gridCol w:w="892"/>
        <w:gridCol w:w="1215"/>
        <w:gridCol w:w="892"/>
        <w:gridCol w:w="942"/>
        <w:gridCol w:w="892"/>
        <w:gridCol w:w="892"/>
        <w:gridCol w:w="892"/>
        <w:gridCol w:w="880"/>
        <w:gridCol w:w="1277"/>
        <w:gridCol w:w="1098"/>
        <w:gridCol w:w="13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性别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民族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证件类型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证件号码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发证机关</w:t>
            </w: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出生日期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证件有效起始日期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证件有效终止日期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职业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手机号码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户籍地址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个人证件照片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身份证复印件（正反两面）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（发送电子版）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（单独附）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26182"/>
    <w:rsid w:val="46A2618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2018-07-20T01:40:00Z</dcterms:created>
  <dc:creator>pc</dc:creator>
  <cp:lastModifiedBy>pc</cp:lastModifiedBy>
  <dcterms:modified xsi:type="dcterms:W3CDTF">2018-07-20T01:42:06Z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