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一、肉制品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GB/T 23586-2009《酱卤肉制品》,GB 2760-2014《食品安全国家标准 食品添加剂使用标准》等标准及产品明示标准和指标的要求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酱卤肉制品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总砷(以As计)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克伦特罗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亚硝酸盐(以亚硝酸钠计)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二、饮料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GB/T 31121-2014《果蔬汁类及其饮料》,GB 7101-2015《食品安全国家标准 饮料》,GB 2760-2014《食品安全国家标准 食品添加剂使用标准》，GB 19298-2014《食品安全国家标准 包装饮用水》,GB 2762-2017《食品安全国家标准 食品中污染物限量》标准及产品明示标准和指标的要求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1、饮用纯净水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检验项目：浑浊度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溴酸盐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亚硝酸盐(以NO₂⁻计)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果、蔬汁饮料检验项目：柠檬黄、日落黄、胭脂红、亮蓝、苯甲酸及其钠盐(以苯甲酸计)、山梨酸及其钾盐(以山梨酸计)、糖精钠(以糖精计)、安赛蜜、甜蜜素(以环己基氨基磺酸计)、脱氢乙酸及其钠盐(以脱氢乙酸计)、防腐剂混合使用时各自用量占其最大使用量的比例之和、苋菜红。</w:t>
      </w:r>
    </w:p>
    <w:p>
      <w:pPr>
        <w:numPr>
          <w:ilvl w:val="0"/>
          <w:numId w:val="1"/>
        </w:num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速冻食品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2760-2014《食品安全国家标准 食品添加剂使用标准》标准及产品明示标准和指标的要求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速冻调理肉制品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柠檬黄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日落黄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亮蓝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苋菜红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文本框 4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PAGE  </w:instrText>
                </w:r>
                <w:r>
                  <w:fldChar w:fldCharType="separate"/>
                </w:r>
                <w:r>
                  <w:t>44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A0297"/>
    <w:multiLevelType w:val="singleLevel"/>
    <w:tmpl w:val="4E9A029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45E"/>
    <w:rsid w:val="000C0297"/>
    <w:rsid w:val="00161AC3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82897"/>
    <w:rsid w:val="00844E21"/>
    <w:rsid w:val="00976F04"/>
    <w:rsid w:val="009A37CD"/>
    <w:rsid w:val="009B7608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F2A8C"/>
    <w:rsid w:val="00FF23BD"/>
    <w:rsid w:val="01257677"/>
    <w:rsid w:val="0178779D"/>
    <w:rsid w:val="048851F0"/>
    <w:rsid w:val="05A50B22"/>
    <w:rsid w:val="05C4102A"/>
    <w:rsid w:val="075C6061"/>
    <w:rsid w:val="08460E78"/>
    <w:rsid w:val="093C5049"/>
    <w:rsid w:val="0A337676"/>
    <w:rsid w:val="0A3950FE"/>
    <w:rsid w:val="0A4F21C0"/>
    <w:rsid w:val="0C2A6B34"/>
    <w:rsid w:val="0D1F27F9"/>
    <w:rsid w:val="0D5616CF"/>
    <w:rsid w:val="0D561B8C"/>
    <w:rsid w:val="0D827EED"/>
    <w:rsid w:val="0D8555AA"/>
    <w:rsid w:val="0DDB3E38"/>
    <w:rsid w:val="0EBD3E49"/>
    <w:rsid w:val="0F955F94"/>
    <w:rsid w:val="0FEE54FF"/>
    <w:rsid w:val="107426B2"/>
    <w:rsid w:val="114259EF"/>
    <w:rsid w:val="115941C4"/>
    <w:rsid w:val="11D13A15"/>
    <w:rsid w:val="11F46E1C"/>
    <w:rsid w:val="127F3973"/>
    <w:rsid w:val="132534AB"/>
    <w:rsid w:val="141704FF"/>
    <w:rsid w:val="15A21DDE"/>
    <w:rsid w:val="16F727C1"/>
    <w:rsid w:val="17147F3A"/>
    <w:rsid w:val="183B1756"/>
    <w:rsid w:val="194D1599"/>
    <w:rsid w:val="1B2257C8"/>
    <w:rsid w:val="1B80281E"/>
    <w:rsid w:val="1BCD3117"/>
    <w:rsid w:val="1C2266F0"/>
    <w:rsid w:val="1C3578C0"/>
    <w:rsid w:val="1CB5438B"/>
    <w:rsid w:val="1D3B024E"/>
    <w:rsid w:val="1E59161A"/>
    <w:rsid w:val="1F730C2D"/>
    <w:rsid w:val="209A6521"/>
    <w:rsid w:val="22914714"/>
    <w:rsid w:val="22FC7365"/>
    <w:rsid w:val="23D625A6"/>
    <w:rsid w:val="243B0A94"/>
    <w:rsid w:val="24F03786"/>
    <w:rsid w:val="25CA3C80"/>
    <w:rsid w:val="25F47BAE"/>
    <w:rsid w:val="25F77FC7"/>
    <w:rsid w:val="2725275D"/>
    <w:rsid w:val="27D4651A"/>
    <w:rsid w:val="28C42A7D"/>
    <w:rsid w:val="290B1E08"/>
    <w:rsid w:val="29AE5BC7"/>
    <w:rsid w:val="2A327189"/>
    <w:rsid w:val="2B015CF2"/>
    <w:rsid w:val="2CFA12CA"/>
    <w:rsid w:val="2D2C1667"/>
    <w:rsid w:val="2D644CFD"/>
    <w:rsid w:val="2D907F8B"/>
    <w:rsid w:val="2E240A1A"/>
    <w:rsid w:val="2E3962E0"/>
    <w:rsid w:val="2E5332FF"/>
    <w:rsid w:val="2EE87D35"/>
    <w:rsid w:val="2FA73B57"/>
    <w:rsid w:val="30845BB0"/>
    <w:rsid w:val="31600389"/>
    <w:rsid w:val="3461220E"/>
    <w:rsid w:val="35115497"/>
    <w:rsid w:val="3517139B"/>
    <w:rsid w:val="377B7005"/>
    <w:rsid w:val="37E560AC"/>
    <w:rsid w:val="38381CA8"/>
    <w:rsid w:val="38917ACB"/>
    <w:rsid w:val="39316EF0"/>
    <w:rsid w:val="393F69D8"/>
    <w:rsid w:val="39B129B0"/>
    <w:rsid w:val="3AA8034C"/>
    <w:rsid w:val="3B776BB2"/>
    <w:rsid w:val="3BC0715E"/>
    <w:rsid w:val="3C98123D"/>
    <w:rsid w:val="3D2A6ED4"/>
    <w:rsid w:val="3EFB1D78"/>
    <w:rsid w:val="400B248B"/>
    <w:rsid w:val="41807B2B"/>
    <w:rsid w:val="42AD7897"/>
    <w:rsid w:val="42EB33BC"/>
    <w:rsid w:val="42EB5CA7"/>
    <w:rsid w:val="43957DD7"/>
    <w:rsid w:val="444F7022"/>
    <w:rsid w:val="45127AFA"/>
    <w:rsid w:val="458157D4"/>
    <w:rsid w:val="46506984"/>
    <w:rsid w:val="46995068"/>
    <w:rsid w:val="472F5B05"/>
    <w:rsid w:val="495E1EB1"/>
    <w:rsid w:val="49BA079A"/>
    <w:rsid w:val="4AA95D3F"/>
    <w:rsid w:val="4B3D0E70"/>
    <w:rsid w:val="4BA436DE"/>
    <w:rsid w:val="4D651740"/>
    <w:rsid w:val="4DAF4F38"/>
    <w:rsid w:val="4E006D4F"/>
    <w:rsid w:val="4E287F2E"/>
    <w:rsid w:val="4F652077"/>
    <w:rsid w:val="50A73037"/>
    <w:rsid w:val="513634FC"/>
    <w:rsid w:val="514F73D4"/>
    <w:rsid w:val="53483B17"/>
    <w:rsid w:val="540B16F2"/>
    <w:rsid w:val="54A02EC1"/>
    <w:rsid w:val="54C62CDF"/>
    <w:rsid w:val="560C1EF0"/>
    <w:rsid w:val="57D32A9E"/>
    <w:rsid w:val="59D9574C"/>
    <w:rsid w:val="5B12565E"/>
    <w:rsid w:val="5D2D0F82"/>
    <w:rsid w:val="5F7B0234"/>
    <w:rsid w:val="5F9A35D7"/>
    <w:rsid w:val="5FD7231D"/>
    <w:rsid w:val="601A4454"/>
    <w:rsid w:val="604F62A0"/>
    <w:rsid w:val="60CA6C88"/>
    <w:rsid w:val="610E2A90"/>
    <w:rsid w:val="61E14412"/>
    <w:rsid w:val="626E2E2E"/>
    <w:rsid w:val="648B3A8F"/>
    <w:rsid w:val="65363F30"/>
    <w:rsid w:val="653E0527"/>
    <w:rsid w:val="65A46D0A"/>
    <w:rsid w:val="661E45A0"/>
    <w:rsid w:val="66D83E38"/>
    <w:rsid w:val="67684621"/>
    <w:rsid w:val="683D1091"/>
    <w:rsid w:val="68946DF5"/>
    <w:rsid w:val="69AB3CF4"/>
    <w:rsid w:val="6AE2611E"/>
    <w:rsid w:val="6B1227CB"/>
    <w:rsid w:val="6BE37466"/>
    <w:rsid w:val="6C735102"/>
    <w:rsid w:val="6CAB0848"/>
    <w:rsid w:val="6CCD55D3"/>
    <w:rsid w:val="6CF76CF6"/>
    <w:rsid w:val="6F075638"/>
    <w:rsid w:val="6FD258E8"/>
    <w:rsid w:val="700E1B3E"/>
    <w:rsid w:val="70143556"/>
    <w:rsid w:val="708900E0"/>
    <w:rsid w:val="70D361D0"/>
    <w:rsid w:val="710045B2"/>
    <w:rsid w:val="71076C46"/>
    <w:rsid w:val="713C77D2"/>
    <w:rsid w:val="72707E1D"/>
    <w:rsid w:val="72DC452D"/>
    <w:rsid w:val="76A77EF3"/>
    <w:rsid w:val="7767506D"/>
    <w:rsid w:val="79826E4A"/>
    <w:rsid w:val="7CB377B0"/>
    <w:rsid w:val="7EF94CA5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7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7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7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7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7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149</Words>
  <Characters>852</Characters>
  <Lines>0</Lines>
  <Paragraphs>0</Paragraphs>
  <TotalTime>5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笨笨的石头心</cp:lastModifiedBy>
  <cp:lastPrinted>2019-10-16T01:23:00Z</cp:lastPrinted>
  <dcterms:modified xsi:type="dcterms:W3CDTF">2020-12-14T06:27:34Z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