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一、方便食品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食品添加剂使用标准》,GB 29921-2013《食品安全国家标准  食品中致病菌限量》等标准及产品明示标准和指标的要求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方便粥、方便盒饭、冷面及其他熟制方便食品等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检验项目：亮蓝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大肠菌群,沙门氏菌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二、水果制品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2761-2017《食品安全国家标准 食品中真菌毒素限量》,GB 2760-2014《食品安全国家标准 食品添加剂使用标准》,GB 29921-2013《食品安全国家标准  食品中致病菌限量》标准及产品明示标准和指标的要求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水果干制品(含干枸杞)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展青霉素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吡虫啉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</w:p>
    <w:p>
      <w:pPr>
        <w:numPr>
          <w:ilvl w:val="0"/>
          <w:numId w:val="1"/>
        </w:num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炒货食品及坚果制品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19300-2014《食品安全国家标准 坚果与籽类食品》,GB 2760-2014《食品安全国家标准 食品添加剂使用标准》,GB 2761-2017《食品安全国家标准 食品中真菌毒素限量》，GB/T 22165-2008《坚果炒货食品通则》等标准及产品明示标准和指标的要求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开心果、杏仁、扁桃仁、松仁、瓜子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黄曲霉毒素B₁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四、水产制品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食品中污染物限量》，GB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藻类干制品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检验项目：N-二甲基亚硝胺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五、糕点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7099-2015《食品安全国家标准 糕点、面包》,GB 2760-2014《食品安全国家标准 食品添加剂使用标准》,GB 29921-2013《食品安全国家标准  食品中致病菌限量》，GB 2761-2017《食品安全国家标准 食品中真菌毒素限量》，卫健委 2020年第4号《关于瑞士乳杆菌R0052等53种“三新食品”的公告》，GB/T 20977-2007《糕点通则》等标准及产品明示标准和指标的要求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特丁基对苯二酚(TBHQ)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安赛蜜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六、豆制品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豆干、豆腐、豆皮等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纳他霉素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七、蜂产品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GB 14963-2011《食品安全国家标准 蜂蜜》（GB 14963-2011），农业部公告第 2292 号《发布在食品动物中停止使用洛美沙星、培氟沙星、氧氟沙星、诺氟沙星4种兽药的决定》，《食品动物中禁止使用的药品及其他化合物清单》（农业农村部公告第250号）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蜂产品制品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检验项目：果糖和葡萄糖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诺氟沙星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八、婴幼儿配方食品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10767-2010《食品安全国家标准 较大婴儿和幼儿配方食品》等标准及产品明示标准和指标的要求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乳基较大婴儿和幼儿配方食品、豆基较大婴儿和幼儿配方食品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检验项目：蛋白质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脂肪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烟酸(烟酰胺)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碳水化合物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九、餐饮食品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食品添加剂使用标准》，</w:t>
      </w:r>
      <w:bookmarkStart w:id="0" w:name="_GoBack"/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食品整治办[2008]3号《食品中可能违法添加的非食用物质和易滥用的食品添加剂品种名单(第一批)》,整顿办函[2011]1号《食品中可能违法添加的非食用物质和易滥用的食品添加剂品种名单(第五批)》，卫生部、国家食品药品监督管理局2012年第10号公告</w:t>
      </w:r>
      <w:bookmarkEnd w:id="0"/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,GB 2762-2017《食品安全国家标准 食品中污染物限量》,GB 2760-2014《食品安全国家标准 食品添加剂使用标准》，GB 29921-2013《食品安全国家标准  食品中致病菌限量》，等标准及产品明示标准和指标的要求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1、发酵面制品(自制)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甲醛次硫酸氢钠(以甲醛计)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2、火锅调味料(底料、蘸料)(自制)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检验项目：罂粟碱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吗啡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可待因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那可丁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蒂巴因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苏丹红Ⅲ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苏丹红Ⅳ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罗丹明B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3、酱卤肉制品、肉灌肠、其他熟肉(自制)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4、辣椒调料(餐饮)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检验项目：罂粟碱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吗啡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可待因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那可丁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蒂巴因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苏丹红Ⅲ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苏丹红Ⅳ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罗丹明B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5、肉冻、皮冻(自制)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6、其他饮料(自制)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检验项目：安赛蜜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亮蓝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7、其他餐饮食品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检验项目：三聚氰胺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阿斯巴甜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纽甜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8、半固态调味料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检验项目：罂粟碱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吗啡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可待因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那可丁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蒂巴因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苏丹红Ⅲ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苏丹红Ⅳ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罗丹明B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9、餐饮食品(外卖配送)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A0297"/>
    <w:multiLevelType w:val="singleLevel"/>
    <w:tmpl w:val="4E9A02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48851F0"/>
    <w:rsid w:val="05A50B22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827EED"/>
    <w:rsid w:val="0D8555AA"/>
    <w:rsid w:val="0DDB3E38"/>
    <w:rsid w:val="0EBD3E49"/>
    <w:rsid w:val="0F955F94"/>
    <w:rsid w:val="0FEE54FF"/>
    <w:rsid w:val="107426B2"/>
    <w:rsid w:val="114259EF"/>
    <w:rsid w:val="115941C4"/>
    <w:rsid w:val="11D13A15"/>
    <w:rsid w:val="11F46E1C"/>
    <w:rsid w:val="127F3973"/>
    <w:rsid w:val="132534AB"/>
    <w:rsid w:val="141704FF"/>
    <w:rsid w:val="15A21DDE"/>
    <w:rsid w:val="16F727C1"/>
    <w:rsid w:val="17147F3A"/>
    <w:rsid w:val="183B1756"/>
    <w:rsid w:val="194D1599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3D625A6"/>
    <w:rsid w:val="243B0A94"/>
    <w:rsid w:val="24F03786"/>
    <w:rsid w:val="25CA3C80"/>
    <w:rsid w:val="25F47BAE"/>
    <w:rsid w:val="25F77FC7"/>
    <w:rsid w:val="2725275D"/>
    <w:rsid w:val="27D4651A"/>
    <w:rsid w:val="28C42A7D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EE87D35"/>
    <w:rsid w:val="2FA73B57"/>
    <w:rsid w:val="30845BB0"/>
    <w:rsid w:val="31600389"/>
    <w:rsid w:val="3461220E"/>
    <w:rsid w:val="35115497"/>
    <w:rsid w:val="3517139B"/>
    <w:rsid w:val="377B7005"/>
    <w:rsid w:val="37E560AC"/>
    <w:rsid w:val="38381CA8"/>
    <w:rsid w:val="38917ACB"/>
    <w:rsid w:val="39316EF0"/>
    <w:rsid w:val="393F69D8"/>
    <w:rsid w:val="39B129B0"/>
    <w:rsid w:val="3AA8034C"/>
    <w:rsid w:val="3B776BB2"/>
    <w:rsid w:val="3BC0715E"/>
    <w:rsid w:val="3C98123D"/>
    <w:rsid w:val="3D2A6ED4"/>
    <w:rsid w:val="3EFB1D78"/>
    <w:rsid w:val="400B248B"/>
    <w:rsid w:val="41807B2B"/>
    <w:rsid w:val="42AD7897"/>
    <w:rsid w:val="42EB33BC"/>
    <w:rsid w:val="42EB5CA7"/>
    <w:rsid w:val="43957DD7"/>
    <w:rsid w:val="444F7022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651740"/>
    <w:rsid w:val="4DAF4F38"/>
    <w:rsid w:val="4E006D4F"/>
    <w:rsid w:val="4E287F2E"/>
    <w:rsid w:val="4F652077"/>
    <w:rsid w:val="50A73037"/>
    <w:rsid w:val="513634FC"/>
    <w:rsid w:val="514F73D4"/>
    <w:rsid w:val="53483B17"/>
    <w:rsid w:val="540B16F2"/>
    <w:rsid w:val="54A02EC1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26E2E2E"/>
    <w:rsid w:val="648B3A8F"/>
    <w:rsid w:val="65363F30"/>
    <w:rsid w:val="653E0527"/>
    <w:rsid w:val="65A46D0A"/>
    <w:rsid w:val="661E45A0"/>
    <w:rsid w:val="66D83E38"/>
    <w:rsid w:val="67684621"/>
    <w:rsid w:val="683D1091"/>
    <w:rsid w:val="68946DF5"/>
    <w:rsid w:val="69AB3CF4"/>
    <w:rsid w:val="6AE2611E"/>
    <w:rsid w:val="6B1227CB"/>
    <w:rsid w:val="6BE37466"/>
    <w:rsid w:val="6C735102"/>
    <w:rsid w:val="6CAB0848"/>
    <w:rsid w:val="6CCD55D3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6A77EF3"/>
    <w:rsid w:val="7767506D"/>
    <w:rsid w:val="79826E4A"/>
    <w:rsid w:val="7CB377B0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7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7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7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7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笨笨的石头心</cp:lastModifiedBy>
  <cp:lastPrinted>2019-10-16T01:23:00Z</cp:lastPrinted>
  <dcterms:modified xsi:type="dcterms:W3CDTF">2020-12-10T06:42:58Z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