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一、粮食加工品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食品中污染物限量》,GB 2761-2017《食品安全国家标准 食品中真菌毒素限量》等标准及产品明示标准和指标的要求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发酵面制品检验项目：黄曲霉毒素B1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铬(以Cr计)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赭曲霉毒素A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2、大米检验项目：总汞(以Hg计)、铅(以Pb计)、镉(以Cd计)、无机砷(以As计)、黄曲霉毒素B₁、铬(以Cr计)。</w:t>
      </w:r>
    </w:p>
    <w:p>
      <w:pPr>
        <w:pStyle w:val="2"/>
        <w:ind w:firstLine="64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3、谷物加工品检验项目：黄曲霉毒素B1、铬(以Cr计)、铅(以Pb计)、镉(以Cd计)、赭曲霉毒素A。</w:t>
      </w:r>
    </w:p>
    <w:p>
      <w:pPr>
        <w:pStyle w:val="2"/>
        <w:ind w:firstLine="64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4、其他谷物碾磨加工品检验项目：铅(以Pb计)、铬(以Cr计)、赭曲霉毒素A、总砷(以As计)。</w:t>
      </w:r>
    </w:p>
    <w:p>
      <w:pPr>
        <w:pStyle w:val="2"/>
        <w:ind w:firstLine="64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5、玉米粉、玉米片、玉米渣检验项目：黄曲霉毒素B1、铅(以Pb计)、镉(以Cd计)、总砷(以As计)。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二、食用油、油脂及其制品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食品中污染物限量》,GB 2760-2014《食品安全国家标准 食品添加剂使用标准》,GB/T 1536-2004《菜籽油》，GB 2716-2018《食品安全国家标准 植物油》标准及产品明示标准和指标的要求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菜籽油检验项目：酸值(KOH)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黄曲霉毒素B₁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苯并[a]芘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溶剂残留量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丁基羟基茴香醚(BHA)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乙基麦芽酚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食用植物调和油检验项目：酸价(以脂肪计)(KOH)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苯并[a]芘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丁基羟基茴香醚(BHA)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二丁基羟基甲苯(BHT)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特丁基对苯二酚(TBHQ)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煎炸过程用油检验项目：酸价(KOH)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极性组分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1"/>
        </w:num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调味品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食品添加剂使用标准》,GB 2762-2017《食品安全国家标准 食品中污染物限量》，GB 2719-2018《食品安全国家标准 食醋》，GB/T 18187-2000《酿造食醋》等标准及产品明示标准和指标的要求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1、火锅底料、麻辣烫底料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特丁基对苯二酚(TBHQ)(以油脂中的含量计)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丁基羟基茴香醚(BHA)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二丁基羟基甲苯(BHT)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苯并[α]芘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2、食醋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总酸(以乙酸计)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黄曲霉毒素B₁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苯甲酸及其钠盐（以苯甲酸计）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山梨酸及其钾盐（以山梨酸计）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脱氢乙酸及其钠盐（以脱氢乙酸计）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四、酒类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GB/T 23586-2009《酱卤肉制品》,GB 2760-2014《食品安全国家标准 食品添加剂使用标准》，食品整治办〔2008〕3号《关于印发〈食品中可能违法添加的非食用物质和易滥用的食品添加剂品种名单（第一批）〉的通知》,GB 2762-2017《食品安全国家标准 食品中污染物限量》,GB 29921-2013《食品安全国家标准  食品中致病菌限量》，GB/T 23493-2009《中式香肠》，GB 2726-2016《食品安全国家标准 熟肉制品》,整顿办函[2011]1号《食品中可能违法添加的非食用物质和易滥用的食品添加剂品种名单(第五批)》,整顿办函〔2010〕50号 全国食品安全整顿工作办公室关于印发《食品中可能违法添加的非食用物质和易滥用的食品添加剂名单(第四批)》的通知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1、酱卤肉制品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检验项目：克伦特罗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br w:type="textWrapping"/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 xml:space="preserve">    2、熏煮香肠火腿制品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铬(以Cr计)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单核细胞增生李斯特氏菌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3、腌腊肉制品品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铬(以Cr计)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单核细胞增生李斯特氏菌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4、熟肉干制品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铬(以Cr计)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单核细胞增生李斯特氏菌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大肠埃希氏菌O157:H7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5、食用血制品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甲醛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五、乳制品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11674-2010《食品安全国家标准  乳清粉和乳清蛋白粉》,卫生部、工业和信息化部、农业部、工商总局、质检总局公告2011年第10号《关于三聚氰胺在食品中的限量值的公告》，GB 19302-2010《食品安全国家标准 发酵乳》,GB 2762-2017《食品安全国家标准 食品中污染物限量》等标准及产品明示标准和指标的要求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脱盐乳清粉、非脱盐乳清粉、浓缩乳清蛋白粉、分离乳清蛋白粉检验项目：蛋白质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亚硝酸盐(以NaNO₂计)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2、巴氏杀菌乳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检验项目：脂肪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蛋白质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酸度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酵母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铬(以Cr计)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乳酸菌数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六、饮料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GB/T 31121-2014《果蔬汁类及其饮料》,GB 7101-2015《食品安全国家标准 饮料》,GB 2760-2014《食品安全国家标准 食品添加剂使用标准》，GB 29921-2013《食品安全国家标准  食品中致病菌限量》，GB 2762-2017《食品安全国家标准 食品中污染物限量》，GB 19298-2014《食品安全国家标准 包装饮用水》等标准及产品明示标准和指标的要求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果、蔬汁饮料检验项目：柠檬黄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日落黄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亮蓝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安赛蜜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苋菜红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固体饮料检验项目：总汞(以Hg计)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饮用纯净水检验项目：溴酸盐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铜绿假单胞菌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浑浊度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亚硝酸盐(以NO₂⁻计)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七、饮料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17400-2015《食品安全国家标准 方便面》,GB 2760-2014《食品安全国家标准 食品添加剂使用标准》,GB 19640-2016《食品安全国家标准 冲调谷物制品》,GB 29921-2013《食品安全国家标准  食品中致病菌限量》，等标准及产品明示标准和指标的要求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方便粥、方便盒饭、冷面及其他熟制方便食品等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日落黄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八、饮料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GB/T 31119-2014《冷冻饮品 雪糕》,GB 2760-2014《食品安全国家标准 食品添加剂使用标准》,GB 29921-2013《食品安全国家标准  食品中致病菌限量》，GB 2759-2015《食品安全国家标准 冷冻饮品和制作料》等标准及产品明示标准和指标的要求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冰淇淋、雪糕、雪泥、冰棍、食用冰、甜味冰、其他类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九、速冻食品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19295-2011《食品安全国家标准 速冻面米制品》,GB 2762-2017《食品安全国家标准 食品中污染物限量》,GB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水饺、元宵、馄饨等生制品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十、茶叶及相关制品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食品添加剂使用标准》，GB/T 30357.2-2013《乌龙茶 第2部分：铁观音》,GB 2763-2019《食品安全国家标准 食品中农药最大残留限量》等标准及产品明示标准和指标的要求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1、代用茶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二氧化硫残留量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2、绿茶、红茶、乌龙茶、黄茶、白茶、黑茶、花茶、袋泡茶、紧压茶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检验项目：吡蚜酮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敌百虫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灭线磷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氰戊菊酯和S-氰戊菊酯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三氯杀螨醇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吡虫啉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联苯菊酯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氯唑磷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茚虫威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灭多威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草甘膦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除虫脲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甲氰菊酯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滴滴涕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十一、酒类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GB/T 20822-2007《固液法白酒  》,GB 2757-2012《食品安全国家标准 蒸馏酒及其配制酒》,GB 2760-2014《食品安全国家标准 食品添加剂使用标准》，QB/T 2027-1994《猕猴桃酒》,GB 2762-2017《食品安全国家标准 食品中污染物限量》,QB/T 1983-1994《山楂酒》等标准及产品明示标准和指标的要求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1、白酒、白酒(液态)、白酒(原酒)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酒精度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甲醇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三氯蔗糖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2、果酒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检验项目：酒精度20℃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纳他霉素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二氧化硫残留量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三氯蔗糖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十二、蔬菜制品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食品中污染物限量》,GB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1、酱腌菜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检验项目：防腐剂混合使用时各自用量占其最大使用量比例之和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亚硝酸盐(以NaNO₂计)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二氧化硫残留量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2、腌渍食用菌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总汞(以Hg计)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二氧化硫残留量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A0297"/>
    <w:multiLevelType w:val="singleLevel"/>
    <w:tmpl w:val="4E9A02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48851F0"/>
    <w:rsid w:val="05A50B22"/>
    <w:rsid w:val="05C4102A"/>
    <w:rsid w:val="075C6061"/>
    <w:rsid w:val="08460E78"/>
    <w:rsid w:val="093C5049"/>
    <w:rsid w:val="0A337676"/>
    <w:rsid w:val="0A3950FE"/>
    <w:rsid w:val="0A4F21C0"/>
    <w:rsid w:val="0C2A6B34"/>
    <w:rsid w:val="0D1F27F9"/>
    <w:rsid w:val="0D5616CF"/>
    <w:rsid w:val="0D561B8C"/>
    <w:rsid w:val="0D827EED"/>
    <w:rsid w:val="0D8555AA"/>
    <w:rsid w:val="0DDB3E38"/>
    <w:rsid w:val="0EBD3E49"/>
    <w:rsid w:val="0FEE54FF"/>
    <w:rsid w:val="107426B2"/>
    <w:rsid w:val="114259EF"/>
    <w:rsid w:val="115941C4"/>
    <w:rsid w:val="11D13A15"/>
    <w:rsid w:val="11F46E1C"/>
    <w:rsid w:val="127F3973"/>
    <w:rsid w:val="132534AB"/>
    <w:rsid w:val="141704FF"/>
    <w:rsid w:val="15A21DDE"/>
    <w:rsid w:val="16F727C1"/>
    <w:rsid w:val="17147F3A"/>
    <w:rsid w:val="183B1756"/>
    <w:rsid w:val="194D1599"/>
    <w:rsid w:val="1B2257C8"/>
    <w:rsid w:val="1B80281E"/>
    <w:rsid w:val="1BCD3117"/>
    <w:rsid w:val="1C2266F0"/>
    <w:rsid w:val="1C3578C0"/>
    <w:rsid w:val="1D3B024E"/>
    <w:rsid w:val="1E59161A"/>
    <w:rsid w:val="1F730C2D"/>
    <w:rsid w:val="209A6521"/>
    <w:rsid w:val="22914714"/>
    <w:rsid w:val="22FC7365"/>
    <w:rsid w:val="23D625A6"/>
    <w:rsid w:val="243B0A94"/>
    <w:rsid w:val="24F03786"/>
    <w:rsid w:val="25CA3C80"/>
    <w:rsid w:val="25F47BAE"/>
    <w:rsid w:val="25F77FC7"/>
    <w:rsid w:val="2725275D"/>
    <w:rsid w:val="27D4651A"/>
    <w:rsid w:val="28C42A7D"/>
    <w:rsid w:val="290B1E08"/>
    <w:rsid w:val="29AE5BC7"/>
    <w:rsid w:val="2A327189"/>
    <w:rsid w:val="2B015CF2"/>
    <w:rsid w:val="2CFA12CA"/>
    <w:rsid w:val="2D2C1667"/>
    <w:rsid w:val="2D644CFD"/>
    <w:rsid w:val="2D907F8B"/>
    <w:rsid w:val="2E240A1A"/>
    <w:rsid w:val="2E3962E0"/>
    <w:rsid w:val="2E5332FF"/>
    <w:rsid w:val="2EE87D35"/>
    <w:rsid w:val="2FA73B57"/>
    <w:rsid w:val="30845BB0"/>
    <w:rsid w:val="31600389"/>
    <w:rsid w:val="3461220E"/>
    <w:rsid w:val="35115497"/>
    <w:rsid w:val="3517139B"/>
    <w:rsid w:val="377B7005"/>
    <w:rsid w:val="37E560AC"/>
    <w:rsid w:val="38381CA8"/>
    <w:rsid w:val="38917ACB"/>
    <w:rsid w:val="39316EF0"/>
    <w:rsid w:val="393F69D8"/>
    <w:rsid w:val="39B129B0"/>
    <w:rsid w:val="3AA8034C"/>
    <w:rsid w:val="3B776BB2"/>
    <w:rsid w:val="3BC0715E"/>
    <w:rsid w:val="3C98123D"/>
    <w:rsid w:val="3EFB1D78"/>
    <w:rsid w:val="400B248B"/>
    <w:rsid w:val="41807B2B"/>
    <w:rsid w:val="42AD7897"/>
    <w:rsid w:val="42EB33BC"/>
    <w:rsid w:val="42EB5CA7"/>
    <w:rsid w:val="43957DD7"/>
    <w:rsid w:val="444F7022"/>
    <w:rsid w:val="45127AFA"/>
    <w:rsid w:val="458157D4"/>
    <w:rsid w:val="46506984"/>
    <w:rsid w:val="46995068"/>
    <w:rsid w:val="472F5B05"/>
    <w:rsid w:val="495E1EB1"/>
    <w:rsid w:val="49BA079A"/>
    <w:rsid w:val="4AA95D3F"/>
    <w:rsid w:val="4B3D0E70"/>
    <w:rsid w:val="4BA436DE"/>
    <w:rsid w:val="4D651740"/>
    <w:rsid w:val="4DAF4F38"/>
    <w:rsid w:val="4E006D4F"/>
    <w:rsid w:val="4F652077"/>
    <w:rsid w:val="50A73037"/>
    <w:rsid w:val="513634FC"/>
    <w:rsid w:val="514F73D4"/>
    <w:rsid w:val="53483B17"/>
    <w:rsid w:val="540B16F2"/>
    <w:rsid w:val="54A02EC1"/>
    <w:rsid w:val="54C62CDF"/>
    <w:rsid w:val="560C1EF0"/>
    <w:rsid w:val="57D32A9E"/>
    <w:rsid w:val="59D9574C"/>
    <w:rsid w:val="5B12565E"/>
    <w:rsid w:val="5D2D0F82"/>
    <w:rsid w:val="5F7B0234"/>
    <w:rsid w:val="5F9A35D7"/>
    <w:rsid w:val="5FD7231D"/>
    <w:rsid w:val="601A4454"/>
    <w:rsid w:val="604F62A0"/>
    <w:rsid w:val="60CA6C88"/>
    <w:rsid w:val="610E2A90"/>
    <w:rsid w:val="61E14412"/>
    <w:rsid w:val="626E2E2E"/>
    <w:rsid w:val="648B3A8F"/>
    <w:rsid w:val="65363F30"/>
    <w:rsid w:val="653E0527"/>
    <w:rsid w:val="65A46D0A"/>
    <w:rsid w:val="661E45A0"/>
    <w:rsid w:val="66D83E38"/>
    <w:rsid w:val="67684621"/>
    <w:rsid w:val="683D1091"/>
    <w:rsid w:val="68946DF5"/>
    <w:rsid w:val="69AB3CF4"/>
    <w:rsid w:val="6AE2611E"/>
    <w:rsid w:val="6B1227CB"/>
    <w:rsid w:val="6BE37466"/>
    <w:rsid w:val="6C735102"/>
    <w:rsid w:val="6CAB0848"/>
    <w:rsid w:val="6CCD55D3"/>
    <w:rsid w:val="6CF76CF6"/>
    <w:rsid w:val="6F075638"/>
    <w:rsid w:val="6FD258E8"/>
    <w:rsid w:val="700E1B3E"/>
    <w:rsid w:val="70143556"/>
    <w:rsid w:val="708900E0"/>
    <w:rsid w:val="70D361D0"/>
    <w:rsid w:val="710045B2"/>
    <w:rsid w:val="71076C46"/>
    <w:rsid w:val="713C77D2"/>
    <w:rsid w:val="72707E1D"/>
    <w:rsid w:val="72DC452D"/>
    <w:rsid w:val="76A77EF3"/>
    <w:rsid w:val="79826E4A"/>
    <w:rsid w:val="7CB377B0"/>
    <w:rsid w:val="7EF94CA5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7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7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7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7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149</Words>
  <Characters>852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笨笨的石头心</cp:lastModifiedBy>
  <cp:lastPrinted>2019-10-16T01:23:00Z</cp:lastPrinted>
  <dcterms:modified xsi:type="dcterms:W3CDTF">2020-12-09T08:13:59Z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