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一、肉制品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调理肉制品(非速冻)检验项目：脱氢乙酸及其钠盐(以脱氢乙酸计)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亮蓝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二、饮料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19298-2014《食品安全国家标准 包装饮用水》,GB 2762-2017《食品安全国家标准 食品中污染物限量》等标准及产品明示标准和指标的要求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饮用纯净水检验项目：溴酸盐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浑浊度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亚硝酸盐(以NO₂⁻计)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1"/>
        </w:num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薯类和膨化食品</w:t>
      </w:r>
    </w:p>
    <w:p>
      <w:pPr>
        <w:numPr>
          <w:numId w:val="0"/>
        </w:num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食品添加剂使用标准》,GB 17401-2014《食品安全国家标准 膨化食品》，GB 29921-2013《食品安全国家标准  食品中致病菌限量》等标准及产品明示标准和指标的要求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含油型膨化食品和非含油型膨化食品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丁基羟基茴香醚(BHA)(以油脂中的含量计)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二丁基羟基甲苯(BHT)(以油脂中的含量计)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特丁基对苯二酚(TBHQ)(以油脂中的含量计)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四、水产制品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预制鱼糜制品检验项目：镉(以Cd计)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甲基汞(以Hg计)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无机砷(以As计)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N-二甲基亚硝胺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五、糕点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食品添加剂使用标准》,GB 7099-2015《食品安全国家标准 糕点、面包》,卫健委 2020年第4号《关于瑞士乳杆菌R0052等53种“三新食品”的公告》等标准及产品明示标准和指标的要求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糕点检验项目：脱氢乙酸及其钠盐(以脱氢乙酸计)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苯甲酸及其钠盐（以苯甲酸计）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山梨酸及其钾盐（以山梨酸计）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特丁基对苯二酚(TBHQ)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六、餐饮食品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食品添加剂使用标准》,GB 2762-2017《食品安全国家标准 食品中污染物限量》,卫生部、国家食品药品监督管理局2012年第10号公告等标准及产品明示标准和指标的要求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酱卤肉制品、肉灌肠、其他熟肉(自制)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A0297"/>
    <w:multiLevelType w:val="singleLevel"/>
    <w:tmpl w:val="4E9A02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5A50B22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827EED"/>
    <w:rsid w:val="0DDB3E38"/>
    <w:rsid w:val="0EBD3E49"/>
    <w:rsid w:val="0FEE54FF"/>
    <w:rsid w:val="107426B2"/>
    <w:rsid w:val="114259EF"/>
    <w:rsid w:val="115941C4"/>
    <w:rsid w:val="11D13A15"/>
    <w:rsid w:val="11F46E1C"/>
    <w:rsid w:val="127F3973"/>
    <w:rsid w:val="132534AB"/>
    <w:rsid w:val="141704FF"/>
    <w:rsid w:val="15A21DDE"/>
    <w:rsid w:val="16F727C1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3D625A6"/>
    <w:rsid w:val="243B0A94"/>
    <w:rsid w:val="24F03786"/>
    <w:rsid w:val="25CA3C80"/>
    <w:rsid w:val="25F47BAE"/>
    <w:rsid w:val="25F77FC7"/>
    <w:rsid w:val="27D4651A"/>
    <w:rsid w:val="28C42A7D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461220E"/>
    <w:rsid w:val="35115497"/>
    <w:rsid w:val="3517139B"/>
    <w:rsid w:val="377B7005"/>
    <w:rsid w:val="37E560AC"/>
    <w:rsid w:val="38381CA8"/>
    <w:rsid w:val="38917ACB"/>
    <w:rsid w:val="39316EF0"/>
    <w:rsid w:val="393F69D8"/>
    <w:rsid w:val="39B129B0"/>
    <w:rsid w:val="3AA8034C"/>
    <w:rsid w:val="3B776BB2"/>
    <w:rsid w:val="3BC0715E"/>
    <w:rsid w:val="3C98123D"/>
    <w:rsid w:val="3EFB1D78"/>
    <w:rsid w:val="400B248B"/>
    <w:rsid w:val="41807B2B"/>
    <w:rsid w:val="42AD7897"/>
    <w:rsid w:val="42EB33BC"/>
    <w:rsid w:val="42EB5CA7"/>
    <w:rsid w:val="43957DD7"/>
    <w:rsid w:val="444F7022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651740"/>
    <w:rsid w:val="4DAF4F38"/>
    <w:rsid w:val="4E006D4F"/>
    <w:rsid w:val="4F652077"/>
    <w:rsid w:val="50A73037"/>
    <w:rsid w:val="513634FC"/>
    <w:rsid w:val="514F73D4"/>
    <w:rsid w:val="53483B17"/>
    <w:rsid w:val="540B16F2"/>
    <w:rsid w:val="54A02EC1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26E2E2E"/>
    <w:rsid w:val="648B3A8F"/>
    <w:rsid w:val="65363F30"/>
    <w:rsid w:val="653E0527"/>
    <w:rsid w:val="65A46D0A"/>
    <w:rsid w:val="661E45A0"/>
    <w:rsid w:val="66D83E38"/>
    <w:rsid w:val="67684621"/>
    <w:rsid w:val="683D1091"/>
    <w:rsid w:val="68946DF5"/>
    <w:rsid w:val="69AB3CF4"/>
    <w:rsid w:val="6AE2611E"/>
    <w:rsid w:val="6B1227CB"/>
    <w:rsid w:val="6BE37466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6A77EF3"/>
    <w:rsid w:val="79826E4A"/>
    <w:rsid w:val="7CB377B0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7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7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7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7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13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笨笨的石头心</cp:lastModifiedBy>
  <cp:lastPrinted>2019-10-16T01:23:00Z</cp:lastPrinted>
  <dcterms:modified xsi:type="dcterms:W3CDTF">2020-11-19T06:54:36Z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