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食品添加剂使用标准》,食品整治办[2008]3号《食品中可能违法添加的非食用物质和易滥用的食品添加剂品种名单(第一批)》等标准及产品明示标准和指标的要求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发酵面制品检验项目：苯甲酸及其钠盐(以苯甲酸计)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食品添加剂使用标准》,整顿办函〔2010〕50号《关于印发〈食品中可能违法添加的非食用物质和易滥用的食品添加剂名单（第四批）〉的通知》等标准及产品明示标准和指标的要求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酱卤肉制品检验项目：山梨酸及其钾盐(以山梨酸计)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三、乳制品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25191-2010《食品安全国家标准 调制乳》,GB 2762-2017《食品安全国家标准 食品中污染物限量》等标准及产品明示标准和指标的要求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调制乳检验项目：脂肪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蛋白质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四、冷冻饮品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2759-2015《食品安全国家标准 冷冻饮品和制作料》,GB 29921-2013《食品安全国家标准  食品中致病菌限量》,GB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冷冻饮品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五、速冻食品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19295-2011《食品安全国家标准 速冻面米制品》,GB 2762-2017《食品安全国家标准 食品中污染物限量》等标准及产品明示标准和指标的要求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水饺、元宵、馄饨等生制品检验项目：沙门氏菌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六、薯类和膨化食品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食品添加剂使用标准》,GB 17401-2014《食品安全国家标准 膨化食品》,GB 29921-2013《食品安全国家标准 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含油型膨化食品和非含油型膨化食品检验项目：酸价(以脂肪计)(KOH)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丁基羟基茴香醚(BHA)(以油脂中的含量计)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二丁基羟基甲苯(BHT)(以油脂中的含量计)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特丁基对苯二酚(TBHQ)(以油脂中的含量计)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七、蔬菜制品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干制食用菌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总汞(以Hg计)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八、餐饮食品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凉拌菜(餐饮)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九、食品添加剂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26687-2011《食品安全国家标准 复配食品添加剂通则》等标准及产品明示标准和指标的要求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复配食品添加剂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溴酸钾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pStyle w:val="2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DB3E38"/>
    <w:rsid w:val="0EBD3E49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3D625A6"/>
    <w:rsid w:val="243B0A94"/>
    <w:rsid w:val="24F03786"/>
    <w:rsid w:val="25CA3C80"/>
    <w:rsid w:val="25F47BAE"/>
    <w:rsid w:val="25F77FC7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776BB2"/>
    <w:rsid w:val="3BC0715E"/>
    <w:rsid w:val="3C98123D"/>
    <w:rsid w:val="3EFB1D78"/>
    <w:rsid w:val="400B248B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F652077"/>
    <w:rsid w:val="50A73037"/>
    <w:rsid w:val="513634FC"/>
    <w:rsid w:val="514F73D4"/>
    <w:rsid w:val="53483B17"/>
    <w:rsid w:val="540B16F2"/>
    <w:rsid w:val="54A02EC1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26E2E2E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AE2611E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9826E4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2020-11-16T03:23:28Z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