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一、粮食加工品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抽检依据食品整治办[2008]3号《食品中可能违法添加的非食用物质和易滥用的食品添加剂品种名单(第一批)》,GB 2760-2014《食品安全国家标准 食品添加剂使用标准》,GB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1.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生湿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面制品检验项目：苯甲酸及其钠盐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以苯甲酸计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山梨酸及其钾盐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以山梨酸计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,铅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以Pb计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），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脱氢乙酸及其钠盐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以脱氢乙酸计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2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.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发酵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面制品检验项目：苯甲酸及其钠盐(以苯甲酸计),山梨酸及其钾盐(以山梨酸计),铅(以Pb计),脱氢乙酸及其钠盐(以脱氢乙酸计)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。</w:t>
      </w:r>
    </w:p>
    <w:p>
      <w:pPr>
        <w:pStyle w:val="2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.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通用小麦粉、专用小麦粉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：过氧化苯甲酰,脱氧雪腐镰刀菌烯醇,滑石粉,二氧化钛,玉米赤霉烯酮,苯并[a]芘,镉(以Cd计),赭曲霉毒素A,黄曲霉毒素B₁,铅(以Pb计)。</w:t>
      </w:r>
    </w:p>
    <w:p>
      <w:pPr>
        <w:spacing w:line="540" w:lineRule="exact"/>
        <w:ind w:firstLine="640" w:firstLineChars="200"/>
        <w:rPr>
          <w:rFonts w:hint="default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.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普通挂面、手工面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项目：甲醛次硫酸氢钠(以甲醛计),铅（以Pb计）,柠檬黄,日落黄。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二、调味品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抽检依据DBS51/ 001-2016《食品安全地方标准 火锅底料 》,GB 2760-2014《食品安全国家标准 食品添加剂使用标准》,GB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，GB/T 18187-2000《酿造食醋》,GB 2761-2017《食品安全国家标准 食品中真菌毒素限量》,GB 2719-2018《食品安全国家标准 食醋》等标准及产品明示标准和指标的要求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1.火锅底料、麻辣烫底料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检验项目：酸价(以脂肪计)(KOH),过氧化值(以脂肪计),特丁基对苯二酚(TBHQ)(以油脂中的含量计),丁基羟基茴香醚(BHA),二丁基羟基甲苯(BHT)。</w:t>
      </w:r>
    </w:p>
    <w:p>
      <w:pPr>
        <w:pStyle w:val="2"/>
        <w:ind w:firstLine="640"/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2.食醋的检验项目：总酸(以乙酸计),总砷(以As计),铅(以Pb计),黄曲霉毒素B₁,苯甲酸及其钠盐（以苯甲酸计）,山梨酸及其钾盐（以山梨酸计）,脱氢乙酸及其钠盐（以脱氢乙酸计）,防腐剂混合使用时各自用量占其最大使用量的比例之和,糖精钠(以糖精计),菌落总数,大肠菌群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三、肉制品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抽检依据GB 2760-2014《食品安全国家标准 食品添加剂使用标准》,GB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熏煮香肠火腿制品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糖精钠(以糖精计),铅(以Pb计),镉(以Cd计),铬(以Cr计),亚硝酸盐(以亚硝酸钠计),苯甲酸及其钠盐(以苯甲酸计),山梨酸及其钾盐(以山梨酸计),脱氢乙酸及其钠盐(以脱氢乙酸计),防腐剂混合使用时各自用量占其最大使用量的比例之和,氯霉素,菌落总数,大肠菌群,沙门氏菌,金黄色葡萄球菌,单核细胞增生李斯特氏菌,克伦特罗,沙丁胺醇,莱克多巴胺。</w:t>
      </w:r>
      <w:bookmarkStart w:id="0" w:name="_GoBack"/>
      <w:bookmarkEnd w:id="0"/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四、方便食品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GB 2760-2014《食品安全国家标准 食品添加剂使用标准》,GB 29921-2013《食品安全国家标准  食品中致病菌限量》,GB 17400-2015《食品安全国家标准 方便面》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油炸面、非油炸面、方便米粉(米线)、方便粉丝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检验项目：柠檬黄,酸价(以脂肪计)(KOH),过氧化值(以脂肪计),苯甲酸及其钠盐(以苯甲酸计),山梨酸及其钾盐(以山梨酸计),菌落总数,大肠菌群,沙门氏菌,金黄色葡萄球菌,日落黄。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五、淀粉及淀粉制品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GB 2760-2014《食品安全国家标准 食品添加剂使用标准》,GB 2762-2017《食品安全国家标准 食品中污染物限量》,GB/T 19048-2008《地理标志产品 龙口粉丝》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粉丝粉条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检验项目：二氧化硫残留量,铅(以Pb计),铝的残留量(干样品，以Al计)。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六、糕点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GB 7099-2015《食品安全国家标准 糕点、面包》,GB 2760-2014《食品安全国家标准 食品添加剂使用标准》,GB 29921-2013《食品安全国家标准  食品中致病菌限量》，SB/T 10377-2004《粽子》,GB 7099-2015《食品安全国家标准 糕点、面包》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过氧化值(以脂肪计),苯甲酸及其钠盐（以苯甲酸计）,山梨酸及其钾盐（以山梨酸计）,特丁基对苯二酚(TBHQ),沙门氏菌,酸价(以脂肪计)(以KOH计),甜蜜素(以环己基氨基磺酸计),铝的残留量(干样品，以Al计),大肠菌群,霉菌,金黄色葡萄球菌,脱氢乙酸及其钠盐(以脱氢乙酸计),丙酸及其钠盐、钙盐(以丙酸计),安赛蜜,糖精钠(以糖精计),菌落总数,防腐剂混合使用时各自用量占其最 大使用量的比例之和。</w:t>
      </w:r>
    </w:p>
    <w:p>
      <w:pPr>
        <w:pStyle w:val="2"/>
        <w:ind w:firstLine="640" w:firstLineChars="200"/>
        <w:rPr>
          <w:rFonts w:ascii="仿宋_GB2312" w:eastAsia="仿宋_GB2312" w:cs="??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DB3E38"/>
    <w:rsid w:val="0DFB1C4A"/>
    <w:rsid w:val="0EBD3E49"/>
    <w:rsid w:val="107426B2"/>
    <w:rsid w:val="114259EF"/>
    <w:rsid w:val="115941C4"/>
    <w:rsid w:val="11D13A15"/>
    <w:rsid w:val="11F46E1C"/>
    <w:rsid w:val="127F3973"/>
    <w:rsid w:val="141704FF"/>
    <w:rsid w:val="17147F3A"/>
    <w:rsid w:val="183B1756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43B0A94"/>
    <w:rsid w:val="24F03786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5115497"/>
    <w:rsid w:val="377B7005"/>
    <w:rsid w:val="37E560AC"/>
    <w:rsid w:val="38381CA8"/>
    <w:rsid w:val="38917ACB"/>
    <w:rsid w:val="39316EF0"/>
    <w:rsid w:val="39B129B0"/>
    <w:rsid w:val="3AA8034C"/>
    <w:rsid w:val="3BC0715E"/>
    <w:rsid w:val="3EFB1D78"/>
    <w:rsid w:val="400B248B"/>
    <w:rsid w:val="41807B2B"/>
    <w:rsid w:val="42AD7897"/>
    <w:rsid w:val="42EB33BC"/>
    <w:rsid w:val="42EB5CA7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483B17"/>
    <w:rsid w:val="540B16F2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48B3A8F"/>
    <w:rsid w:val="65363F30"/>
    <w:rsid w:val="653E0527"/>
    <w:rsid w:val="65A46D0A"/>
    <w:rsid w:val="661E45A0"/>
    <w:rsid w:val="66D83E38"/>
    <w:rsid w:val="67684621"/>
    <w:rsid w:val="68946DF5"/>
    <w:rsid w:val="69AB3CF4"/>
    <w:rsid w:val="6B1227CB"/>
    <w:rsid w:val="6C735102"/>
    <w:rsid w:val="6CAB0848"/>
    <w:rsid w:val="6CCD55D3"/>
    <w:rsid w:val="6CEA7AA5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9826E4A"/>
    <w:rsid w:val="7CB377B0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7"/>
    <w:link w:val="3"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7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7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7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笨笨的石头心</cp:lastModifiedBy>
  <cp:lastPrinted>2019-10-16T01:23:00Z</cp:lastPrinted>
  <dcterms:modified xsi:type="dcterms:W3CDTF">2020-08-31T07:54:06Z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