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生湿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面制品检验项目：苯甲酸及其钠盐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以苯甲酸计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以山梨酸计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,铅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脱氢乙酸及其钠盐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以脱氢乙酸计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 xml:space="preserve">  2.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大米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检验项目：总汞（以Hg计）,无机砷（以As计）,镉（以Cd计）,黄曲霉毒素B1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铬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以Cr计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二、饮料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19298-2014《食品安全国家标准 包装饮用水》,GB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检验项目：溴酸盐,大肠菌群,铜绿假单胞菌,浑浊度,亚硝酸盐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以NO₂⁻计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三、薯类和膨化食品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17401-2014《食品安全国家标准 膨化食品》,GB 2760-2014《食品安全国家标准 食品添加剂使用标准》,GB 29921-2013《食品安全国家标准  食品中致病菌限量》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检验项目：酸价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以脂肪计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KOH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过氧化值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以脂肪计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菌落总数,大肠菌群,丁基羟基茴香醚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BHA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以油脂中的含量计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二丁基羟基甲苯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BHT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以油脂中的含量计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特丁基对苯二酚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TBHQ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以油脂中的含量计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沙门氏菌,金黄色葡萄球菌。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四、炒货食品及坚果制品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所检项目符合 GB 19300-2014《食品安全国家标准 坚果与籽类食品》，GB 2761-2017《食品安全国家标准 食品中真菌毒素限量》，GB 2760-2014《食品安全国家标准 食品添加剂使用标准》 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检验项目：酸价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以脂肪计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KOH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过氧化值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以脂肪计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黄曲霉毒素B1,糖精钠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以糖精计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甜蜜素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以环己基氨基磺酸计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二氧化硫残留量。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五、蔬菜制品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2762-2017《食品安全国家标准 食品中污染物限量》,GB 2760-2014《食品安全国家标准 食品添加剂使用标准》 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干制食用菌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总砷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以As计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以Cd计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总汞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以Hg计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二氧化硫残留量。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六、食品添加剂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1886.245-2016《食品安全国家标准 食品添加剂 复配膨松剂》,卫生部2005年第9号公告《取消溴酸钾作为面粉处理剂在小麦粉中使用》 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复配食品添加剂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检验项目：重金属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砷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以As计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溴酸钾。</w:t>
      </w:r>
    </w:p>
    <w:p>
      <w:pPr>
        <w:pStyle w:val="2"/>
        <w:ind w:firstLine="640" w:firstLineChars="200"/>
        <w:rPr>
          <w:rFonts w:ascii="仿宋_GB2312" w:eastAsia="仿宋_GB2312" w:cs="??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DB3E38"/>
    <w:rsid w:val="0EBD3E49"/>
    <w:rsid w:val="107426B2"/>
    <w:rsid w:val="114259EF"/>
    <w:rsid w:val="115941C4"/>
    <w:rsid w:val="11D13A15"/>
    <w:rsid w:val="11F46E1C"/>
    <w:rsid w:val="127F3973"/>
    <w:rsid w:val="141704FF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77B7005"/>
    <w:rsid w:val="37E560AC"/>
    <w:rsid w:val="38381CA8"/>
    <w:rsid w:val="38917ACB"/>
    <w:rsid w:val="39316EF0"/>
    <w:rsid w:val="39B129B0"/>
    <w:rsid w:val="3AA8034C"/>
    <w:rsid w:val="3BC0715E"/>
    <w:rsid w:val="3EFB1D78"/>
    <w:rsid w:val="400B248B"/>
    <w:rsid w:val="41807B2B"/>
    <w:rsid w:val="42AD7897"/>
    <w:rsid w:val="42EB33BC"/>
    <w:rsid w:val="42EB5CA7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946DF5"/>
    <w:rsid w:val="69AB3CF4"/>
    <w:rsid w:val="6B1227CB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2020-07-20T08:26:52Z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