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一、餐饮食品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14934-2016《食品安全国家标准 消毒餐（饮）具》，GB 2760-2014《食品安全国家标准 食品添加剂使用标准》，GB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1、复用餐饮具（餐馆自行消毒）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检验项目：大肠菌群、阴离子合成洗涤剂(以十二烷基苯磺酸钠计)、游离性余氯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2、馒头（发酵面制品(自制)）检验项目：苯甲酸及其钠盐(以苯甲酸计)、山梨酸及其钾盐(以山梨酸计)、脱氢乙酸及其钠盐(以脱氢乙酸计)、防腐剂混合使用时各自用量占其最大使用量的比例之和。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3、米饭（餐饮）检验项目：铅(以Pb计)。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二、方便食品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Q/QWJ 0001S-2020《方便粥》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1、方便粥、方便盒饭、冷面及其他熟制方便食品等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乙二胺四乙酸二钠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三、蜂产品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14963-2011《食品安全国家标准 蜂蜜》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1、蜂蜜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检验项目：果糖和葡萄糖、蔗糖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四、罐头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14215-2008《番茄酱罐头》,GB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1、蔬菜类罐头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检验项目：脱氢乙酸及其钠盐(以脱氢乙酸计)、苯甲酸及其钠盐(以苯甲酸计)、山梨酸及其钾盐(以山梨酸计)、防腐剂混合使用时各自用量占其最大使用量的比例之和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宋体" w:eastAsia="仿宋_GB2312" w:cs="仿宋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2761-2017《食品安全国家标准 食品中真菌毒素限量》，GB/T 1354-2018《大米》,GB/T 8607-1988《高筋小麦粉》,Q/WDL 0016S-2020《小麦粉》,《卫生部等7部门关于撤销食品添加剂过氧化苯甲酰（面粉增白剂）、过氧化钙的公告》（2011年 第4号），NY/T 419-2014《绿色食品 稻米》,LS/T 3212-2014《挂面》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检验项目：铅(以Pb计)、镉(以Cd计)、黄曲霉毒素B₁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2、普通挂面、手工面检验项目：脱氢乙酸及其钠盐(以脱氢乙酸计)、铅(以Pb计)。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3、生湿面制品检验项目：苯甲酸及其钠盐(以苯甲酸计)、山梨酸及其钾盐(以山梨酸计)、脱氢乙酸及其钠盐(以脱氢乙酸计)、防腐剂混合使用时各自用量占其最大使用量的比例之和。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4、通用小麦粉、专用小麦粉检验项目：铅(以Pb计)、镉(以Cd计)、铬(以Cr计)、黄曲霉毒素B₁、过氧化苯甲酰、脱氧雪腐镰刀菌烯醇。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六、其他类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20886-2007《食品加工用酵母》,GB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1、酵母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检验项目：苯甲酸及其钠盐(以苯甲酸计)、脱氢乙酸及其钠盐(以脱氢乙酸计)、防腐剂混合使用时各自用量占其最大使用量的比例之和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2707-2016《食品安全国家标准 鲜（冻）畜、禽产品》,GB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1、调理肉制品(非速冻)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检验项目：挥发性盐基氮、氟苯尼考、氟苯尼考胺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八、食用油、油脂及其制品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1536-2004《菜籽油》,GB 2760-2014《食品安全国家标准 食品添加剂使用标准》,GB/T 1535-2017《大豆油》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1、菜籽油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检验项目：酸值(KOH)、过氧化值、溶剂残留量、特丁基对苯二酚(TBHQ)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2、大豆油检验项目：酸价(KOH)、过氧化值、溶剂残留量、特丁基对苯二酚(TBHQ)、乙基麦芽酚。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SB/T 10439-2007《酱腌菜》,GB 2760-2014《食品安全国家标准 食品添加剂使用标准》,GB 2714-2015《食品安全国家标准 酱腌菜》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检验项目：苯甲酸及其钠盐(以苯甲酸计)、山梨酸及其钾盐(以山梨酸计)、脱氢乙酸及其钠盐(以脱氢乙酸计)、防腐剂混合使用时各自用量占其最大使用量的比例之和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十、水果制品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22474-2008《果酱》,GB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1、果酱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检验项目：苯甲酸及其钠盐(以苯甲酸计)、脱氢乙酸及其钠盐(以脱氢乙酸计)、防腐剂混合使用时各自用量占其最大使用量的比例之和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十一、调味品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18186-2000《酿造酱油》,GB 2760-2014《食品安全国家标准 食品添加剂使用标准》,GB/T 18187-2000《酿造食醋》,NY/T 1040-2012《绿色食品 食用盐》,GB 26878-2011《食品安全国家标准 食用盐碘含量》,SB/T 10371-2003《鸡精调味料》,GB/T 5461-2016《食用盐》,GB 2762-2017《食品安全国家标准 食品中污染物限量》,GB/T 8967-2007《谷氨酸钠（味精）》,SB/T 10416-2007《调味料酒》,SB/T 10458-2008《鸡汁调味料》,NY/T 1070-2006《辣椒酱》,GB 2718-2014《食品安全国家标准 酿造酱》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1、黄豆酱、甜面酱等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检验项目：苯甲酸及其钠盐(以苯甲酸计)、山梨酸及其钾盐(以山梨酸计)、脱氢乙酸及其钠盐(以脱氢乙酸计)、防腐剂混合使用时各自用量占其最大使用量的比例之和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2、鸡粉、鸡精调味料检验项目：谷氨酸钠、呈味核苷酸二钠、甜蜜素(以环己基氨基磺酸计)、糖精钠(以糖精计)。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酱油检验项目：氨基酸态氮(以氮计)、苯甲酸及其钠盐(以苯甲酸计)、山梨酸及其钾盐(以山梨酸计)、脱氢乙酸及其钠盐(以脱氢乙酸计)、防腐剂混合使用时各自用量占其最大使用量的比例之和、糖精钠(以糖精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4、辣椒酱检验项目：苯甲酸及其钠盐(以苯甲酸计)、山梨酸及其钾盐(以山梨酸计)、脱氢乙酸及其钠盐(以脱氢乙酸计)、防腐剂混合使用时各自用量占其最大使用量的比例之和。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5、料酒检验项目：苯甲酸及其钠盐(以苯甲酸计)、山梨酸及其钾盐(以山梨酸计)、脱氢乙酸及其钠盐(以脱氢乙酸计)、防腐剂混合使用时各自用量占其最大使用量的比例之和。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普通食用盐检验项目：总汞(以Hg计)、氯化钠(以湿基计)、硫酸根(SO₄²⁻)、钙(Ca²⁺)、氯离子(Cl⁻)、镁(Mg²⁺)、碘(以I计)、亚铁氰化钾(以[Fe(CN)₆]⁴⁻计)、铅(以Pb计)、总砷(以As计)、镉(以Cd计)、总汞(以Hg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7、其他液体调味料检验项目：苯甲酸及其钠盐(以苯甲酸计)、山梨酸及其钾盐(以山梨酸计)、脱氢乙酸及其钠盐(以脱氢乙酸计)、防腐剂混合使用时各自用量占其最大使用量的比例之和。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8、食醋检验项目：总酸(以乙酸计)、苯甲酸及其钠盐(以苯甲酸计)、山梨酸及其钾盐(以山梨酸计)、脱氢乙酸及其钠盐(以脱氢乙酸计)、防腐剂混合使用时各自用量占其最大使用量的比例之和、糖精钠(以糖精计)。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9、味精检验项目：谷氨酸钠、铅(以Pb计)。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10、其他半固体调味料检验项目：苯甲酸及其钠盐(以苯甲酸计)、山梨酸及其钾盐(以山梨酸计)、防腐剂混合使用时各自用量占其最大使用量的比例之和。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十二、糖果制品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19343-2016《巧克力及巧克力制品、代可可脂巧克力及代可可脂巧克力制品》,GB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1、巧克力、巧克力制品、代可可脂巧克力及代可可脂巧克力制品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检验项目：脱氢乙酸及其钠盐(以脱氢乙酸计)、铅(以Pb计)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、苯甲酸及其钠盐(以苯甲酸计)、山梨酸及其钾盐(以山梨酸计)、脱氢乙酸及其钠盐(以脱氢乙酸计)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十三、饮料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19298-2014《食品安全国家标准 包装饮用水》,GB 2762-2017《食品安全国家标准 食品中污染物限量》，GB/T 10792-2008《碳酸饮料（汽水）》,GB 7101-2015《食品安全国家标准 饮料》,GB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1、其他饮用水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检验项目：耗氧量(以O₂计)、溴酸盐、亚硝酸盐(以NO₂⁻计)、余氯(游离氯)、铜绿假单胞菌、大肠菌群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2、其他饮料检验项目：铅(以Pb计)、赭曲霉毒素A。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3、碳酸饮料(汽水)检验项目：二氧化碳气容量(20℃)、苯甲酸及其钠盐(以苯甲酸计)、山梨酸及其钾盐(以山梨酸计)、防腐剂混合使用时各自用量占其最大使用量的比例之和、甜蜜素(以环己基氨基磺酸计)。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十四、食用农产品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31650-2019《食品安全国家标准 食品中兽药最大残留限量》，GB 2762-2017《食品安全国家标准 食品中污染物限量》,GB 2763-2019《食品安全国家标准 食品中农药最大残留限量》，农业农村部公告第250号，GB 2707-2016《食品安全国家标准 鲜（冻）畜、禽产品》,农业部公告第560号，GB 2760-2014《食品安全国家标准 食品添加剂使用标准》，GB 22556-2008《豆芽卫生标准》,《国家食品药品监督管理总局 农业部 国家卫生和计划生育委员会关于豆芽生产过程中禁止使用6-苄基腺嘌呤等物质的公告》（2015年第11号）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1、贝类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检验项目：镉(以Cd计)、氯霉素、氟苯尼考、氟苯尼考胺、恩诺沙星、环丙沙星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2、豆芽检验项目：亚硫酸盐(以SO₂计)、铅(以Pb计)、4-氯苯氧乙酸钠(以4-氯苯氧乙酸计)、6-苄基腺嘌呤(6-BA)。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鸡蛋检验项目：氟苯尼考、氟苯尼考胺、恩诺沙星、环丙沙星、沙拉沙星、甲硝唑、地美硝唑、磺胺类(总量)、磺胺嘧啶、磺胺甲基嘧啶、磺胺甲恶唑、磺胺二甲嘧啶、磺胺间甲氧嘧啶、磺胺间二甲氧嘧啶、磺胺甲氧哒嗪、磺胺喹恶啉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鸡肉检验项目：恩诺沙星、环丙沙星、甲氧苄啶、磺胺甲基嘧啶、磺胺甲恶唑、磺胺二甲嘧啶、磺胺间二甲氧嘧啶、磺胺间甲氧嘧啶、磺胺喹恶啉、磺胺嘧啶、磺胺类(总量)、五氯酚酸钠(以五氯酚计)、呋喃妥因代谢物、呋喃它酮代谢物、氯霉素、金刚烷胺、甲硝唑、氟苯尼考、氟苯尼考胺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5、姜检验项目：铅(以Pb计)、吡虫啉、噻虫嗪、氯氟氰菊酯和高效氯氟氰菊酯、氯氰菊酯和高效氯氰菊酯。</w:t>
      </w: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6、辣椒检验项目：镉(以Cd计)、甲基异柳磷、克百威、3-羟基克百威、水胺硫磷、氧乐果。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7、葡萄检验项目：甲胺磷、克百威、3-羟基克百威、氯氰菊酯和高效氯氰菊酯、苯醚甲环唑、己唑醇。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8、鲜食用菌检验项目：氯氟氰菊酯和高效氯氟氰菊酯、氯氰菊酯和高效氯氰菊酯。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9、香蕉检验项目：吡唑醚菌酯、多菌灵、腈苯唑、吡虫啉。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10、樱桃番茄检验项目：甲氨基阿维菌素苯甲酸盐、克百威、3-羟基克百威、敌敌畏、甲胺磷。</w:t>
      </w: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11、枣检验项目：氧乐果、多菌灵、氟虫腈、氟甲腈、氟虫腈砜、氟虫腈亚砜、氰戊菊酯和S-氰戊菊酯、糖精钠(以糖精计)。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8851F0"/>
    <w:rsid w:val="05A50B22"/>
    <w:rsid w:val="05C4102A"/>
    <w:rsid w:val="075C6061"/>
    <w:rsid w:val="08460E78"/>
    <w:rsid w:val="093C5049"/>
    <w:rsid w:val="0A337676"/>
    <w:rsid w:val="0A3950FE"/>
    <w:rsid w:val="0A4F21C0"/>
    <w:rsid w:val="0A6A2A27"/>
    <w:rsid w:val="0C2A6B34"/>
    <w:rsid w:val="0D1F27F9"/>
    <w:rsid w:val="0D5616CF"/>
    <w:rsid w:val="0D561B8C"/>
    <w:rsid w:val="0D827EED"/>
    <w:rsid w:val="0D8555AA"/>
    <w:rsid w:val="0DDB3E38"/>
    <w:rsid w:val="0EBD3E49"/>
    <w:rsid w:val="0F955F94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94D1599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A7B0378"/>
    <w:rsid w:val="2B015CF2"/>
    <w:rsid w:val="2B220590"/>
    <w:rsid w:val="2CFA12CA"/>
    <w:rsid w:val="2D2C1667"/>
    <w:rsid w:val="2D644CFD"/>
    <w:rsid w:val="2D907F8B"/>
    <w:rsid w:val="2E240A1A"/>
    <w:rsid w:val="2E3962E0"/>
    <w:rsid w:val="2E5332FF"/>
    <w:rsid w:val="2EE87D35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D2A6ED4"/>
    <w:rsid w:val="3EFB1D78"/>
    <w:rsid w:val="400B248B"/>
    <w:rsid w:val="40213CB9"/>
    <w:rsid w:val="41531612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866204B"/>
    <w:rsid w:val="495E1EB1"/>
    <w:rsid w:val="49BA079A"/>
    <w:rsid w:val="4AA95D3F"/>
    <w:rsid w:val="4B3D0E70"/>
    <w:rsid w:val="4BA436DE"/>
    <w:rsid w:val="4D651740"/>
    <w:rsid w:val="4DAF4F38"/>
    <w:rsid w:val="4E006D4F"/>
    <w:rsid w:val="4E287F2E"/>
    <w:rsid w:val="4F652077"/>
    <w:rsid w:val="50A73037"/>
    <w:rsid w:val="513634FC"/>
    <w:rsid w:val="514F73D4"/>
    <w:rsid w:val="53483B17"/>
    <w:rsid w:val="540B16F2"/>
    <w:rsid w:val="54A02EC1"/>
    <w:rsid w:val="54C62CDF"/>
    <w:rsid w:val="55B42F24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318738E"/>
    <w:rsid w:val="640D66AB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D774055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767506D"/>
    <w:rsid w:val="79826E4A"/>
    <w:rsid w:val="7CB377B0"/>
    <w:rsid w:val="7D7F49C8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从未走远</cp:lastModifiedBy>
  <cp:lastPrinted>2019-10-16T01:23:00Z</cp:lastPrinted>
  <dcterms:modified xsi:type="dcterms:W3CDTF">2021-11-30T07:06:31Z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FB92162856544594A7A0D667B0AE3126</vt:lpwstr>
  </property>
</Properties>
</file>